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30BA" w14:textId="77777777" w:rsidR="003076D4" w:rsidRDefault="003076D4">
      <w:pPr>
        <w:jc w:val="center"/>
        <w:rPr>
          <w:b/>
          <w:bCs/>
        </w:rPr>
      </w:pPr>
      <w:r>
        <w:rPr>
          <w:b/>
          <w:bCs/>
        </w:rPr>
        <w:t xml:space="preserve">ORCHID SHOW MANAGEMENT Plant Entry Form – Fillable </w:t>
      </w:r>
    </w:p>
    <w:p w14:paraId="57B9103B" w14:textId="77777777" w:rsidR="00B8664D" w:rsidRDefault="00B8664D" w:rsidP="00B8664D">
      <w:pPr>
        <w:jc w:val="center"/>
        <w:rPr>
          <w:b/>
          <w:bCs/>
        </w:rPr>
      </w:pPr>
      <w:r>
        <w:rPr>
          <w:b/>
          <w:bCs/>
        </w:rPr>
        <w:t xml:space="preserve">For the </w:t>
      </w:r>
      <w:r w:rsidR="006114D4">
        <w:rPr>
          <w:b/>
          <w:bCs/>
        </w:rPr>
        <w:t xml:space="preserve">Cape and Islands </w:t>
      </w:r>
      <w:r>
        <w:rPr>
          <w:b/>
          <w:bCs/>
        </w:rPr>
        <w:t>Orchid Society Show</w:t>
      </w:r>
    </w:p>
    <w:p w14:paraId="71B09E44" w14:textId="77777777" w:rsidR="003076D4" w:rsidRDefault="003076D4">
      <w:pPr>
        <w:pStyle w:val="Heading3"/>
        <w:jc w:val="both"/>
        <w:rPr>
          <w:b w:val="0"/>
          <w:bCs w:val="0"/>
          <w:sz w:val="22"/>
        </w:rPr>
      </w:pPr>
      <w:r>
        <w:rPr>
          <w:sz w:val="22"/>
        </w:rPr>
        <w:t>Note: This is a fillable form - grey areas (</w:t>
      </w:r>
      <w:r w:rsidR="006114D4">
        <w:rPr>
          <w:sz w:val="22"/>
        </w:rPr>
        <w:t xml:space="preserve">on </w:t>
      </w:r>
      <w:r>
        <w:rPr>
          <w:sz w:val="22"/>
        </w:rPr>
        <w:t>screen) are fillable space</w:t>
      </w:r>
      <w:r w:rsidR="006114D4">
        <w:rPr>
          <w:sz w:val="22"/>
        </w:rPr>
        <w:t>s</w:t>
      </w:r>
      <w:r>
        <w:rPr>
          <w:sz w:val="22"/>
        </w:rPr>
        <w:t>.  Enter info</w:t>
      </w:r>
      <w:r w:rsidR="006114D4">
        <w:rPr>
          <w:sz w:val="22"/>
        </w:rPr>
        <w:t>, then TAB</w:t>
      </w:r>
      <w:r>
        <w:rPr>
          <w:sz w:val="22"/>
        </w:rPr>
        <w:t xml:space="preserve"> to next fillable space.   Save 2-page set of entries with a UNIQUE name to distinguish your file(s) from others.</w:t>
      </w:r>
    </w:p>
    <w:p w14:paraId="1FB49A0E" w14:textId="77777777" w:rsidR="003076D4" w:rsidRDefault="003076D4">
      <w:pPr>
        <w:pStyle w:val="Heading1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/>
          <w:bCs/>
          <w:kern w:val="0"/>
          <w:sz w:val="16"/>
          <w:szCs w:val="24"/>
        </w:rPr>
      </w:pPr>
    </w:p>
    <w:p w14:paraId="6E86CE98" w14:textId="30162BAF" w:rsidR="003076D4" w:rsidRDefault="003076D4">
      <w:pPr>
        <w:pStyle w:val="Heading1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 w:after="120"/>
        <w:rPr>
          <w:rFonts w:ascii="Times New Roman" w:hAnsi="Times New Roman"/>
          <w:bCs/>
          <w:kern w:val="0"/>
          <w:sz w:val="24"/>
          <w:szCs w:val="24"/>
          <w:u w:val="single"/>
        </w:rPr>
      </w:pPr>
      <w:r>
        <w:rPr>
          <w:rFonts w:ascii="Times New Roman" w:hAnsi="Times New Roman"/>
          <w:bCs/>
          <w:kern w:val="0"/>
          <w:sz w:val="24"/>
          <w:szCs w:val="24"/>
        </w:rPr>
        <w:t>Display No.:</w:t>
      </w:r>
      <w:r>
        <w:rPr>
          <w:rFonts w:ascii="Times New Roman" w:hAnsi="Times New Roman"/>
          <w:bCs/>
          <w:kern w:val="0"/>
          <w:sz w:val="24"/>
          <w:szCs w:val="24"/>
        </w:rPr>
        <w:tab/>
      </w:r>
      <w:r>
        <w:rPr>
          <w:rFonts w:ascii="Times New Roman" w:hAnsi="Times New Roman"/>
          <w:bCs/>
          <w:kern w:val="0"/>
          <w:sz w:val="24"/>
          <w:szCs w:val="24"/>
          <w:u w:val="single"/>
        </w:rPr>
        <w:tab/>
      </w:r>
      <w:r>
        <w:rPr>
          <w:rFonts w:ascii="Times New Roman" w:hAnsi="Times New Roman"/>
          <w:bCs/>
          <w:kern w:val="0"/>
          <w:sz w:val="24"/>
          <w:szCs w:val="24"/>
        </w:rPr>
        <w:tab/>
        <w:t xml:space="preserve">Organization: </w:t>
      </w:r>
      <w:r>
        <w:rPr>
          <w:rFonts w:ascii="Times New Roman" w:hAnsi="Times New Roman"/>
          <w:bCs/>
          <w:kern w:val="0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Times New Roman" w:hAnsi="Times New Roman"/>
          <w:bCs/>
          <w:kern w:val="0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/>
          <w:bCs/>
          <w:kern w:val="0"/>
          <w:sz w:val="24"/>
          <w:szCs w:val="24"/>
          <w:u w:val="single"/>
        </w:rPr>
      </w:r>
      <w:r>
        <w:rPr>
          <w:rFonts w:ascii="Times New Roman" w:hAnsi="Times New Roman"/>
          <w:bCs/>
          <w:kern w:val="0"/>
          <w:sz w:val="24"/>
          <w:szCs w:val="24"/>
          <w:u w:val="single"/>
        </w:rPr>
        <w:fldChar w:fldCharType="separate"/>
      </w:r>
      <w:bookmarkStart w:id="1" w:name="_GoBack"/>
      <w:r w:rsidR="000A655C">
        <w:rPr>
          <w:rFonts w:ascii="Times New Roman" w:hAnsi="Times New Roman"/>
          <w:bCs/>
          <w:kern w:val="0"/>
          <w:sz w:val="24"/>
          <w:szCs w:val="24"/>
          <w:u w:val="single"/>
        </w:rPr>
        <w:t> </w:t>
      </w:r>
      <w:r w:rsidR="000A655C">
        <w:rPr>
          <w:rFonts w:ascii="Times New Roman" w:hAnsi="Times New Roman"/>
          <w:bCs/>
          <w:kern w:val="0"/>
          <w:sz w:val="24"/>
          <w:szCs w:val="24"/>
          <w:u w:val="single"/>
        </w:rPr>
        <w:t> </w:t>
      </w:r>
      <w:r w:rsidR="000A655C">
        <w:rPr>
          <w:rFonts w:ascii="Times New Roman" w:hAnsi="Times New Roman"/>
          <w:bCs/>
          <w:kern w:val="0"/>
          <w:sz w:val="24"/>
          <w:szCs w:val="24"/>
          <w:u w:val="single"/>
        </w:rPr>
        <w:t> </w:t>
      </w:r>
      <w:r w:rsidR="000A655C">
        <w:rPr>
          <w:rFonts w:ascii="Times New Roman" w:hAnsi="Times New Roman"/>
          <w:bCs/>
          <w:kern w:val="0"/>
          <w:sz w:val="24"/>
          <w:szCs w:val="24"/>
          <w:u w:val="single"/>
        </w:rPr>
        <w:t> </w:t>
      </w:r>
      <w:bookmarkEnd w:id="1"/>
      <w:r>
        <w:rPr>
          <w:rFonts w:ascii="Times New Roman" w:hAnsi="Times New Roman"/>
          <w:bCs/>
          <w:kern w:val="0"/>
          <w:sz w:val="24"/>
          <w:szCs w:val="24"/>
          <w:u w:val="single"/>
        </w:rPr>
        <w:fldChar w:fldCharType="end"/>
      </w:r>
      <w:bookmarkEnd w:id="0"/>
    </w:p>
    <w:p w14:paraId="44B0904F" w14:textId="4D69914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Exhibitor No.:</w:t>
      </w:r>
      <w:r>
        <w:rPr>
          <w:b/>
          <w:bCs/>
          <w:u w:val="single"/>
        </w:rPr>
        <w:tab/>
      </w:r>
      <w:r>
        <w:rPr>
          <w:b/>
          <w:bCs/>
        </w:rPr>
        <w:tab/>
        <w:t xml:space="preserve">Exhibitor Name: </w:t>
      </w:r>
      <w:r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2"/>
    </w:p>
    <w:p w14:paraId="449D008A" w14:textId="59A3928F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>Address: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3"/>
    </w:p>
    <w:p w14:paraId="562A7FCE" w14:textId="23F26F6C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4"/>
    </w:p>
    <w:p w14:paraId="3775DB3A" w14:textId="6D18881D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Phone: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5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E -mail: </w:t>
      </w:r>
      <w:r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801D24">
        <w:rPr>
          <w:b/>
          <w:bCs/>
        </w:rPr>
        <w:t> </w:t>
      </w:r>
      <w:r w:rsidR="00801D24">
        <w:rPr>
          <w:b/>
          <w:bCs/>
        </w:rPr>
        <w:t> </w:t>
      </w:r>
      <w:r w:rsidR="00801D24">
        <w:rPr>
          <w:b/>
          <w:bCs/>
        </w:rPr>
        <w:t> </w:t>
      </w:r>
      <w:r w:rsidR="00801D24">
        <w:rPr>
          <w:b/>
          <w:bCs/>
        </w:rPr>
        <w:t> </w:t>
      </w:r>
      <w:r w:rsidR="00801D24">
        <w:rPr>
          <w:b/>
          <w:bCs/>
        </w:rPr>
        <w:t> </w:t>
      </w:r>
      <w:r>
        <w:rPr>
          <w:b/>
          <w:bCs/>
        </w:rPr>
        <w:fldChar w:fldCharType="end"/>
      </w:r>
      <w:bookmarkEnd w:id="6"/>
      <w:r>
        <w:t xml:space="preserve"> *****************************************************************************</w:t>
      </w:r>
    </w:p>
    <w:p w14:paraId="3F680E4C" w14:textId="0E80A00C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7"/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8"/>
    </w:p>
    <w:p w14:paraId="15F9455D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9"/>
    </w:p>
    <w:p w14:paraId="16E6CCC4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</w:p>
    <w:p w14:paraId="2F4A35B9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4CFBCEBA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</w:pPr>
      <w:r>
        <w:t>*****************************************************************************</w:t>
      </w:r>
    </w:p>
    <w:p w14:paraId="37FDC577" w14:textId="22A4B5AD" w:rsidR="009C6EB9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noProof/>
          <w:u w:val="single"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</w:p>
    <w:p w14:paraId="73368B36" w14:textId="36BABC56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  <w:u w:val="single"/>
        </w:rPr>
        <w:fldChar w:fldCharType="end"/>
      </w:r>
    </w:p>
    <w:p w14:paraId="0E878810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007B8198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1D27450A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0690598B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</w:pPr>
      <w:r>
        <w:t>*****************************************************************************</w:t>
      </w:r>
    </w:p>
    <w:p w14:paraId="6AC7DE5B" w14:textId="5D8B82EE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10AA3BBD" w14:textId="75C40F54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6DC28877" w14:textId="2772A151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0A655C">
        <w:rPr>
          <w:u w:val="single"/>
        </w:rPr>
        <w:t> </w:t>
      </w:r>
      <w:r w:rsidR="000A655C">
        <w:rPr>
          <w:u w:val="single"/>
        </w:rPr>
        <w:t> </w:t>
      </w:r>
      <w:r w:rsidR="000A655C">
        <w:rPr>
          <w:u w:val="single"/>
        </w:rPr>
        <w:t> </w:t>
      </w:r>
      <w:r w:rsidR="000A655C">
        <w:rPr>
          <w:u w:val="single"/>
        </w:rPr>
        <w:t> </w:t>
      </w:r>
      <w:r w:rsidR="000A655C">
        <w:rPr>
          <w:u w:val="single"/>
        </w:rPr>
        <w:t> </w:t>
      </w:r>
      <w:r>
        <w:rPr>
          <w:u w:val="single"/>
        </w:rPr>
        <w:fldChar w:fldCharType="end"/>
      </w:r>
    </w:p>
    <w:p w14:paraId="5AFA3005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4B111425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</w:pPr>
      <w:r>
        <w:t>*****************************************************************************</w:t>
      </w:r>
    </w:p>
    <w:p w14:paraId="693EB198" w14:textId="7682F651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2530127A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40418845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2D159084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2F55DC70" w14:textId="6DA22812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t>*****************************************************************************</w:t>
      </w:r>
      <w:r>
        <w:rPr>
          <w:b/>
          <w:bCs/>
        </w:rPr>
        <w:t xml:space="preserve"> 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0BF68F48" w14:textId="56C52B0E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0CE3616D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0A1D42C8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1F979E44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</w:pPr>
      <w:r>
        <w:t>*****************************************************************************</w:t>
      </w:r>
    </w:p>
    <w:p w14:paraId="169F659B" w14:textId="197F6DB8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7C09A90C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19A724FA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3C4248C9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55EF292D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>
        <w:t>*****************************************************************************</w:t>
      </w:r>
    </w:p>
    <w:p w14:paraId="530B7B3D" w14:textId="2A33455D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7A83AF78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28EF8668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08040858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lastRenderedPageBreak/>
        <w:t>Assigned Ticket Number</w:t>
      </w:r>
    </w:p>
    <w:p w14:paraId="1DC0D32A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>*****************************************************************************</w:t>
      </w:r>
    </w:p>
    <w:p w14:paraId="0971B8C5" w14:textId="0B44E110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6ACA0E1E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648C89B6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7E8BEBD9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58E3D0C7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>*****************************************************************************</w:t>
      </w:r>
    </w:p>
    <w:p w14:paraId="36CD4054" w14:textId="403F1DC3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 w:rsidR="000A655C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7B29AEC7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09230773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1FE183B2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298610FE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>*****************************************************************************</w:t>
      </w:r>
    </w:p>
    <w:p w14:paraId="1746A523" w14:textId="383810E3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1B39B5">
        <w:rPr>
          <w:b/>
          <w:bCs/>
          <w:u w:val="single"/>
        </w:rPr>
        <w:t> </w:t>
      </w:r>
      <w:r w:rsidR="001B39B5">
        <w:rPr>
          <w:b/>
          <w:bCs/>
          <w:u w:val="single"/>
        </w:rPr>
        <w:t> </w:t>
      </w:r>
      <w:r w:rsidR="001B39B5">
        <w:rPr>
          <w:b/>
          <w:bCs/>
          <w:u w:val="single"/>
        </w:rPr>
        <w:t> </w:t>
      </w:r>
      <w:r w:rsidR="001B39B5">
        <w:rPr>
          <w:b/>
          <w:bCs/>
          <w:u w:val="single"/>
        </w:rPr>
        <w:t> </w:t>
      </w:r>
      <w:r w:rsidR="001B39B5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552E25">
        <w:rPr>
          <w:b/>
          <w:bCs/>
          <w:u w:val="single"/>
        </w:rPr>
        <w:t> </w:t>
      </w:r>
      <w:r w:rsidR="00552E25">
        <w:rPr>
          <w:b/>
          <w:bCs/>
          <w:u w:val="single"/>
        </w:rPr>
        <w:t> </w:t>
      </w:r>
      <w:r w:rsidR="00552E25">
        <w:rPr>
          <w:b/>
          <w:bCs/>
          <w:u w:val="single"/>
        </w:rPr>
        <w:t> </w:t>
      </w:r>
      <w:r w:rsidR="00552E25">
        <w:rPr>
          <w:b/>
          <w:bCs/>
          <w:u w:val="single"/>
        </w:rPr>
        <w:t> </w:t>
      </w:r>
      <w:r w:rsidR="00552E25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0C39E06C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23634542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3264CD65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60285C0E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>*****************************************************************************</w:t>
      </w:r>
    </w:p>
    <w:p w14:paraId="0760600D" w14:textId="2C9D39D2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801D24">
        <w:rPr>
          <w:b/>
          <w:bCs/>
          <w:noProof/>
          <w:u w:val="single"/>
        </w:rPr>
        <w:t xml:space="preserve"> 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801D24">
        <w:rPr>
          <w:b/>
          <w:bCs/>
          <w:noProof/>
          <w:u w:val="single"/>
        </w:rPr>
        <w:t xml:space="preserve"> </w:t>
      </w:r>
      <w:r>
        <w:rPr>
          <w:b/>
          <w:bCs/>
          <w:u w:val="single"/>
        </w:rPr>
        <w:fldChar w:fldCharType="end"/>
      </w:r>
    </w:p>
    <w:p w14:paraId="175199D5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30874251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007F145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5BBFC7B8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>*****************************************************************************</w:t>
      </w:r>
    </w:p>
    <w:p w14:paraId="675DCE02" w14:textId="2DE1858D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801D24">
        <w:rPr>
          <w:b/>
          <w:bCs/>
          <w:noProof/>
          <w:u w:val="single"/>
        </w:rPr>
        <w:t xml:space="preserve"> 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801D24">
        <w:rPr>
          <w:b/>
          <w:bCs/>
          <w:noProof/>
          <w:u w:val="single"/>
        </w:rPr>
        <w:t xml:space="preserve"> </w:t>
      </w:r>
      <w:r>
        <w:rPr>
          <w:b/>
          <w:bCs/>
          <w:u w:val="single"/>
        </w:rPr>
        <w:fldChar w:fldCharType="end"/>
      </w:r>
    </w:p>
    <w:p w14:paraId="14B51FB6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038E3BB3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0294E672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25596188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>*****************************************************************************</w:t>
      </w:r>
    </w:p>
    <w:p w14:paraId="70FF6823" w14:textId="41EEB35B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801D24">
        <w:rPr>
          <w:b/>
          <w:bCs/>
          <w:noProof/>
          <w:u w:val="single"/>
        </w:rPr>
        <w:t xml:space="preserve"> 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801D24">
        <w:rPr>
          <w:b/>
          <w:bCs/>
          <w:noProof/>
          <w:u w:val="single"/>
        </w:rPr>
        <w:t xml:space="preserve"> </w:t>
      </w:r>
      <w:r>
        <w:rPr>
          <w:b/>
          <w:bCs/>
          <w:u w:val="single"/>
        </w:rPr>
        <w:fldChar w:fldCharType="end"/>
      </w:r>
    </w:p>
    <w:p w14:paraId="114AED5F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0281034C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2A682D6A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79A2F4D4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>*****************************************************************************</w:t>
      </w:r>
    </w:p>
    <w:p w14:paraId="7B975822" w14:textId="351CDD1C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F51EF4">
        <w:rPr>
          <w:b/>
          <w:bCs/>
          <w:u w:val="single"/>
        </w:rPr>
        <w:t> </w:t>
      </w:r>
      <w:r w:rsidR="00F51EF4">
        <w:rPr>
          <w:b/>
          <w:bCs/>
          <w:u w:val="single"/>
        </w:rPr>
        <w:t> </w:t>
      </w:r>
      <w:r w:rsidR="00F51EF4">
        <w:rPr>
          <w:b/>
          <w:bCs/>
          <w:u w:val="single"/>
        </w:rPr>
        <w:t> </w:t>
      </w:r>
      <w:r w:rsidR="00F51EF4">
        <w:rPr>
          <w:b/>
          <w:bCs/>
          <w:u w:val="single"/>
        </w:rPr>
        <w:t> </w:t>
      </w:r>
      <w:r w:rsidR="00F51EF4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="00F51EF4">
        <w:rPr>
          <w:b/>
          <w:bCs/>
          <w:u w:val="single"/>
        </w:rPr>
        <w:t> </w:t>
      </w:r>
      <w:r w:rsidR="00F51EF4">
        <w:rPr>
          <w:b/>
          <w:bCs/>
          <w:u w:val="single"/>
        </w:rPr>
        <w:t> </w:t>
      </w:r>
      <w:r w:rsidR="00F51EF4">
        <w:rPr>
          <w:b/>
          <w:bCs/>
          <w:u w:val="single"/>
        </w:rPr>
        <w:t> </w:t>
      </w:r>
      <w:r w:rsidR="00F51EF4">
        <w:rPr>
          <w:b/>
          <w:bCs/>
          <w:u w:val="single"/>
        </w:rPr>
        <w:t> </w:t>
      </w:r>
      <w:r w:rsidR="00F51EF4"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781CF893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0A7912B8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1CFE54C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7F9C873F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>*****************************************************************************</w:t>
      </w:r>
    </w:p>
    <w:p w14:paraId="32FD78A5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410A160D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3AFCCED5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0F97A09E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46F97BB4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>*****************************************************************************</w:t>
      </w:r>
    </w:p>
    <w:p w14:paraId="6C0B8BF8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</w:rPr>
      </w:pPr>
      <w:r>
        <w:rPr>
          <w:b/>
          <w:bCs/>
        </w:rPr>
        <w:t xml:space="preserve">Class: </w:t>
      </w:r>
      <w:r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r>
        <w:rPr>
          <w:b/>
          <w:bCs/>
        </w:rPr>
        <w:tab/>
      </w:r>
      <w:r>
        <w:rPr>
          <w:b/>
          <w:bCs/>
        </w:rPr>
        <w:tab/>
        <w:t>Plant Name:</w:t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1205924C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6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7ACA21FB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3786991D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  <w:r>
        <w:rPr>
          <w:sz w:val="20"/>
          <w:szCs w:val="20"/>
        </w:rPr>
        <w:t>Assigned Ticket Number</w:t>
      </w:r>
    </w:p>
    <w:p w14:paraId="41ACBBFC" w14:textId="77777777" w:rsidR="003076D4" w:rsidRDefault="003076D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60"/>
        <w:rPr>
          <w:sz w:val="20"/>
          <w:szCs w:val="20"/>
        </w:rPr>
      </w:pPr>
    </w:p>
    <w:sectPr w:rsidR="003076D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A9"/>
    <w:rsid w:val="0000610D"/>
    <w:rsid w:val="000A655C"/>
    <w:rsid w:val="00193925"/>
    <w:rsid w:val="001B39B5"/>
    <w:rsid w:val="0024173D"/>
    <w:rsid w:val="00242B5F"/>
    <w:rsid w:val="003076D4"/>
    <w:rsid w:val="00390CB1"/>
    <w:rsid w:val="003A0773"/>
    <w:rsid w:val="003E0AA9"/>
    <w:rsid w:val="003E16DF"/>
    <w:rsid w:val="004050AD"/>
    <w:rsid w:val="005159B1"/>
    <w:rsid w:val="00552E25"/>
    <w:rsid w:val="006114D4"/>
    <w:rsid w:val="006463CA"/>
    <w:rsid w:val="00801D24"/>
    <w:rsid w:val="008112B6"/>
    <w:rsid w:val="00870E9E"/>
    <w:rsid w:val="008A39B7"/>
    <w:rsid w:val="008E694D"/>
    <w:rsid w:val="009C6EB9"/>
    <w:rsid w:val="00B36DE1"/>
    <w:rsid w:val="00B63B11"/>
    <w:rsid w:val="00B8664D"/>
    <w:rsid w:val="00C36037"/>
    <w:rsid w:val="00CB720A"/>
    <w:rsid w:val="00CE30EF"/>
    <w:rsid w:val="00D42C38"/>
    <w:rsid w:val="00D747F5"/>
    <w:rsid w:val="00EB6396"/>
    <w:rsid w:val="00ED4D2F"/>
    <w:rsid w:val="00EE5044"/>
    <w:rsid w:val="00F51EF4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081A7"/>
  <w15:chartTrackingRefBased/>
  <w15:docId w15:val="{7C529BF8-FFE6-704A-A73F-ED3189DB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WINDOWS\Application%20Data\Microsoft\Templates\2007%20MOS%20Fillabl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Data\Microsoft\Templates\2007 MOS Fillable Form.dot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CAIOS Orchid Show Jan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CAIOS Orchid Show Jan</dc:title>
  <dc:subject/>
  <dc:creator>Joanna K. Eckstrom</dc:creator>
  <cp:keywords/>
  <cp:lastModifiedBy>Robert Findlay</cp:lastModifiedBy>
  <cp:revision>2</cp:revision>
  <cp:lastPrinted>2024-01-10T12:53:00Z</cp:lastPrinted>
  <dcterms:created xsi:type="dcterms:W3CDTF">2025-01-02T15:14:00Z</dcterms:created>
  <dcterms:modified xsi:type="dcterms:W3CDTF">2025-01-02T15:14:00Z</dcterms:modified>
</cp:coreProperties>
</file>